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14:paraId="682A38D1" w14:textId="77777777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159526A4" w14:textId="112909ED" w:rsidR="002F6E35" w:rsidRDefault="009035F5">
            <w:pPr>
              <w:pStyle w:val="Month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567C75" w:rsidRPr="00567C75">
              <w:t>April</w:t>
            </w:r>
            <w: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15F80D7D" w14:textId="77777777" w:rsidR="002F6E35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14:paraId="3BA128DC" w14:textId="77777777" w:rsidTr="00AB2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855309" w:themeFill="accent1" w:themeFillShade="80"/>
          </w:tcPr>
          <w:p w14:paraId="4A4115E3" w14:textId="1076F891" w:rsidR="00573A0A" w:rsidRPr="006155EA" w:rsidRDefault="00567C75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Bronco FL 5 </w:t>
            </w:r>
          </w:p>
          <w:p w14:paraId="36D2A3E9" w14:textId="590AC797" w:rsidR="00573A0A" w:rsidRPr="00573A0A" w:rsidRDefault="00573A0A">
            <w:pPr>
              <w:rPr>
                <w:b w:val="0"/>
                <w:bCs w:val="0"/>
              </w:rPr>
            </w:pPr>
            <w:r w:rsidRPr="006155EA">
              <w:rPr>
                <w:b w:val="0"/>
                <w:bCs w:val="0"/>
                <w:sz w:val="28"/>
                <w:szCs w:val="28"/>
              </w:rPr>
              <w:t xml:space="preserve">Astros, A’s, Angels, Dodgers, </w:t>
            </w:r>
            <w:r w:rsidR="00FD3A99">
              <w:rPr>
                <w:b w:val="0"/>
                <w:bCs w:val="0"/>
                <w:sz w:val="28"/>
                <w:szCs w:val="28"/>
              </w:rPr>
              <w:t xml:space="preserve">Marlins </w:t>
            </w:r>
          </w:p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855309" w:themeFill="accent1" w:themeFillShade="80"/>
          </w:tcPr>
          <w:p w14:paraId="49E6F065" w14:textId="494BC46B" w:rsidR="002F6E35" w:rsidRDefault="009035F5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567C75">
              <w:t>2023</w:t>
            </w:r>
            <w:r>
              <w:fldChar w:fldCharType="end"/>
            </w:r>
          </w:p>
        </w:tc>
      </w:tr>
      <w:tr w:rsidR="002F6E35" w:rsidRPr="00420111" w14:paraId="5D9A0052" w14:textId="77777777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30A9556B" w14:textId="77777777" w:rsidR="002F6E35" w:rsidRPr="00420111" w:rsidRDefault="002F6E35" w:rsidP="00420111"/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6B3EA703" w14:textId="77777777" w:rsidR="002F6E35" w:rsidRPr="00420111" w:rsidRDefault="002F6E35" w:rsidP="00420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2F6E35" w14:paraId="3D4F3D33" w14:textId="77777777" w:rsidTr="002F6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527134494"/>
            <w:placeholder>
              <w:docPart w:val="ACF97E8CCDBB4A2D9FC2DB65B7B63B11"/>
            </w:placeholder>
            <w:temporary/>
            <w:showingPlcHdr/>
            <w15:appearance w15:val="hidden"/>
          </w:sdtPr>
          <w:sdtContent>
            <w:tc>
              <w:tcPr>
                <w:tcW w:w="2054" w:type="dxa"/>
              </w:tcPr>
              <w:p w14:paraId="780B28B8" w14:textId="77777777" w:rsidR="002F6E35" w:rsidRDefault="009035F5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55" w:type="dxa"/>
          </w:tcPr>
          <w:p w14:paraId="5F26205D" w14:textId="77777777" w:rsidR="002F6E35" w:rsidRDefault="00000000">
            <w:pPr>
              <w:pStyle w:val="Days"/>
            </w:pPr>
            <w:sdt>
              <w:sdtPr>
                <w:id w:val="8650153"/>
                <w:placeholder>
                  <w:docPart w:val="F46FB1EA16B7490FAB95731D9942A132"/>
                </w:placeholder>
                <w:temporary/>
                <w:showingPlcHdr/>
                <w15:appearance w15:val="hidden"/>
              </w:sdtPr>
              <w:sdtContent>
                <w:r w:rsidR="009035F5">
                  <w:t>Monday</w:t>
                </w:r>
              </w:sdtContent>
            </w:sdt>
          </w:p>
        </w:tc>
        <w:tc>
          <w:tcPr>
            <w:tcW w:w="2055" w:type="dxa"/>
          </w:tcPr>
          <w:p w14:paraId="54B483FF" w14:textId="77777777" w:rsidR="002F6E35" w:rsidRDefault="00000000">
            <w:pPr>
              <w:pStyle w:val="Days"/>
            </w:pPr>
            <w:sdt>
              <w:sdtPr>
                <w:id w:val="-1517691135"/>
                <w:placeholder>
                  <w:docPart w:val="1F85A3927075428E8301B2CB0479F399"/>
                </w:placeholder>
                <w:temporary/>
                <w:showingPlcHdr/>
                <w15:appearance w15:val="hidden"/>
              </w:sdtPr>
              <w:sdtContent>
                <w:r w:rsidR="009035F5">
                  <w:t>Tuesday</w:t>
                </w:r>
              </w:sdtContent>
            </w:sdt>
          </w:p>
        </w:tc>
        <w:tc>
          <w:tcPr>
            <w:tcW w:w="2055" w:type="dxa"/>
          </w:tcPr>
          <w:p w14:paraId="2C38C347" w14:textId="77777777" w:rsidR="002F6E35" w:rsidRDefault="00000000">
            <w:pPr>
              <w:pStyle w:val="Days"/>
            </w:pPr>
            <w:sdt>
              <w:sdtPr>
                <w:id w:val="-1684429625"/>
                <w:placeholder>
                  <w:docPart w:val="5F1CDEA0387A421E826D75ABE242B515"/>
                </w:placeholder>
                <w:temporary/>
                <w:showingPlcHdr/>
                <w15:appearance w15:val="hidden"/>
              </w:sdtPr>
              <w:sdtContent>
                <w:r w:rsidR="009035F5">
                  <w:t>Wednesday</w:t>
                </w:r>
              </w:sdtContent>
            </w:sdt>
          </w:p>
        </w:tc>
        <w:tc>
          <w:tcPr>
            <w:tcW w:w="2055" w:type="dxa"/>
          </w:tcPr>
          <w:p w14:paraId="18A83504" w14:textId="77777777" w:rsidR="002F6E35" w:rsidRDefault="00000000">
            <w:pPr>
              <w:pStyle w:val="Days"/>
            </w:pPr>
            <w:sdt>
              <w:sdtPr>
                <w:id w:val="-1188375605"/>
                <w:placeholder>
                  <w:docPart w:val="7488B297F162457B98CB0455CF9D2A8A"/>
                </w:placeholder>
                <w:temporary/>
                <w:showingPlcHdr/>
                <w15:appearance w15:val="hidden"/>
              </w:sdtPr>
              <w:sdtContent>
                <w:r w:rsidR="009035F5">
                  <w:t>Thursday</w:t>
                </w:r>
              </w:sdtContent>
            </w:sdt>
          </w:p>
        </w:tc>
        <w:tc>
          <w:tcPr>
            <w:tcW w:w="2055" w:type="dxa"/>
          </w:tcPr>
          <w:p w14:paraId="0806931A" w14:textId="77777777" w:rsidR="002F6E35" w:rsidRDefault="00000000">
            <w:pPr>
              <w:pStyle w:val="Days"/>
            </w:pPr>
            <w:sdt>
              <w:sdtPr>
                <w:id w:val="1991825489"/>
                <w:placeholder>
                  <w:docPart w:val="313E3AE3A1DF434A866120E1E16D7DCE"/>
                </w:placeholder>
                <w:temporary/>
                <w:showingPlcHdr/>
                <w15:appearance w15:val="hidden"/>
              </w:sdtPr>
              <w:sdtContent>
                <w:r w:rsidR="009035F5">
                  <w:t>Friday</w:t>
                </w:r>
              </w:sdtContent>
            </w:sdt>
          </w:p>
        </w:tc>
        <w:tc>
          <w:tcPr>
            <w:tcW w:w="2055" w:type="dxa"/>
          </w:tcPr>
          <w:p w14:paraId="7F460C35" w14:textId="77777777" w:rsidR="002F6E35" w:rsidRDefault="00000000">
            <w:pPr>
              <w:pStyle w:val="Days"/>
            </w:pPr>
            <w:sdt>
              <w:sdtPr>
                <w:id w:val="115736794"/>
                <w:placeholder>
                  <w:docPart w:val="E14F0E73A48845D68FEECE4BBDF7FAC2"/>
                </w:placeholder>
                <w:temporary/>
                <w:showingPlcHdr/>
                <w15:appearance w15:val="hidden"/>
              </w:sdtPr>
              <w:sdtContent>
                <w:r w:rsidR="009035F5">
                  <w:t>Saturday</w:t>
                </w:r>
              </w:sdtContent>
            </w:sdt>
          </w:p>
        </w:tc>
      </w:tr>
      <w:tr w:rsidR="002F6E35" w14:paraId="6E52C2B9" w14:textId="77777777" w:rsidTr="00C26B47">
        <w:trPr>
          <w:trHeight w:val="342"/>
        </w:trPr>
        <w:tc>
          <w:tcPr>
            <w:tcW w:w="2054" w:type="dxa"/>
            <w:tcBorders>
              <w:bottom w:val="nil"/>
            </w:tcBorders>
          </w:tcPr>
          <w:p w14:paraId="23EB8F64" w14:textId="79E4953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567C75">
              <w:instrText>Saturday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1EE8BC35" w14:textId="07D3C2D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567C75">
              <w:instrText>Saturday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567C75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FA21C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6188FEAA" w14:textId="2A141CA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567C75">
              <w:instrText>Saturday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567C75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FA21CA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5F9EAF8D" w14:textId="4B89806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567C75">
              <w:instrText>Saturday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567C75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7A49F2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65C18E5C" w14:textId="7FD026E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567C75">
              <w:instrText>Saturday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567C75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573A0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4D7F4CF7" w14:textId="2F5EC2C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567C75">
              <w:instrText>Saturday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567C75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573A0A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27B88F00" w14:textId="13D8621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567C75">
              <w:instrText>Saturday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573A0A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573A0A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73A0A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567C75">
              <w:rPr>
                <w:noProof/>
              </w:rPr>
              <w:t>1</w:t>
            </w:r>
            <w:r>
              <w:fldChar w:fldCharType="end"/>
            </w:r>
          </w:p>
        </w:tc>
      </w:tr>
      <w:tr w:rsidR="002F6E35" w14:paraId="5DD0AB5C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7805173C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6594584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9CCC85F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02FC240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33BCDA4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84CF5DB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B808DE8" w14:textId="149FE61D" w:rsidR="00573A0A" w:rsidRDefault="00573A0A"/>
        </w:tc>
      </w:tr>
      <w:tr w:rsidR="002F6E35" w14:paraId="774BE7C5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294ADD76" w14:textId="71CBA79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567C75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81EC711" w14:textId="38A8B76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567C75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FC7B0CB" w14:textId="496A6C8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567C75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AD61882" w14:textId="1AEB474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567C75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2773F59" w14:textId="16B5A96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567C75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3C5E039" w14:textId="5BC65A6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567C75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937A89A" w14:textId="3ADACE8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567C75">
              <w:rPr>
                <w:noProof/>
              </w:rPr>
              <w:t>8</w:t>
            </w:r>
            <w:r>
              <w:fldChar w:fldCharType="end"/>
            </w:r>
          </w:p>
        </w:tc>
      </w:tr>
      <w:tr w:rsidR="002F6E35" w14:paraId="054BD3CD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360769E0" w14:textId="5364EEA1" w:rsidR="002F6E35" w:rsidRDefault="00567C7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238023" wp14:editId="0C865223">
                      <wp:simplePos x="0" y="0"/>
                      <wp:positionH relativeFrom="column">
                        <wp:posOffset>2414270</wp:posOffset>
                      </wp:positionH>
                      <wp:positionV relativeFrom="paragraph">
                        <wp:posOffset>344805</wp:posOffset>
                      </wp:positionV>
                      <wp:extent cx="12573000" cy="3810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573000" cy="38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6438F45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1pt,27.15pt" to="1180.1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" strokecolor="#ef9b20 [3044]"/>
                  </w:pict>
                </mc:Fallback>
              </mc:AlternateConten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5759336" w14:textId="231AF2D8" w:rsidR="002F6E35" w:rsidRPr="00567C75" w:rsidRDefault="00567C75">
            <w:pPr>
              <w:rPr>
                <w:sz w:val="32"/>
                <w:szCs w:val="32"/>
              </w:rPr>
            </w:pPr>
            <w:r w:rsidRPr="00567C75">
              <w:rPr>
                <w:sz w:val="32"/>
                <w:szCs w:val="32"/>
              </w:rPr>
              <w:t>SPRING BREAK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A9D5A7B" w14:textId="554BA0C1" w:rsidR="00573A0A" w:rsidRDefault="00573A0A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1A4EEB0" w14:textId="002AD8A4" w:rsidR="002F6E35" w:rsidRPr="00567C75" w:rsidRDefault="00567C75">
            <w:pPr>
              <w:rPr>
                <w:sz w:val="32"/>
                <w:szCs w:val="32"/>
              </w:rPr>
            </w:pPr>
            <w:r w:rsidRPr="00567C75">
              <w:rPr>
                <w:sz w:val="32"/>
                <w:szCs w:val="32"/>
              </w:rPr>
              <w:t xml:space="preserve">NO GAMES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F658CC9" w14:textId="464A5F43" w:rsidR="00573A0A" w:rsidRPr="00567C75" w:rsidRDefault="00567C75">
            <w:pPr>
              <w:rPr>
                <w:sz w:val="28"/>
                <w:szCs w:val="28"/>
              </w:rPr>
            </w:pPr>
            <w:r w:rsidRPr="00567C75">
              <w:rPr>
                <w:sz w:val="28"/>
                <w:szCs w:val="28"/>
              </w:rPr>
              <w:t xml:space="preserve">SCHEDULED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5D6D35D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D77502F" w14:textId="5AE2EA63" w:rsidR="00573A0A" w:rsidRDefault="00573A0A"/>
        </w:tc>
      </w:tr>
      <w:tr w:rsidR="002F6E35" w14:paraId="54FE37B4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4908FFD7" w14:textId="4F2CA75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567C75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94BC6ED" w14:textId="3327F00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567C75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B1B5A8C" w14:textId="2F48CAC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567C75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36D8ECB" w14:textId="0349451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567C75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D0BC4CE" w14:textId="0FA4046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567C75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78A027A" w14:textId="55F26410" w:rsidR="002F6E35" w:rsidRDefault="00567C75">
            <w:pPr>
              <w:pStyle w:val="Dates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F596B9" wp14:editId="655C892A">
                      <wp:simplePos x="0" y="0"/>
                      <wp:positionH relativeFrom="column">
                        <wp:posOffset>2433954</wp:posOffset>
                      </wp:positionH>
                      <wp:positionV relativeFrom="paragraph">
                        <wp:posOffset>6985</wp:posOffset>
                      </wp:positionV>
                      <wp:extent cx="2524125" cy="68580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24125" cy="685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87EB82E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65pt,.55pt" to="390.4pt,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" strokecolor="#ef9b20 [3044]"/>
                  </w:pict>
                </mc:Fallback>
              </mc:AlternateContent>
            </w:r>
            <w:r w:rsidR="009035F5">
              <w:fldChar w:fldCharType="begin"/>
            </w:r>
            <w:r w:rsidR="009035F5">
              <w:instrText xml:space="preserve"> =E6+1 </w:instrText>
            </w:r>
            <w:r w:rsidR="009035F5">
              <w:fldChar w:fldCharType="separate"/>
            </w:r>
            <w:r>
              <w:rPr>
                <w:noProof/>
              </w:rPr>
              <w:t>14</w:t>
            </w:r>
            <w:r w:rsidR="009035F5"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48DF50A" w14:textId="69DBE9E2" w:rsidR="002F6E35" w:rsidRDefault="00567C75">
            <w:pPr>
              <w:pStyle w:val="Dates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A884F4" wp14:editId="5D4E657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16510</wp:posOffset>
                      </wp:positionV>
                      <wp:extent cx="2457450" cy="695325"/>
                      <wp:effectExtent l="0" t="0" r="19050" b="2857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57450" cy="6953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636CDA0" id="Straight Connector 3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pt,1.3pt" to="188.5pt,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" strokecolor="#ef9b20 [3044]"/>
                  </w:pict>
                </mc:Fallback>
              </mc:AlternateContent>
            </w:r>
            <w:r w:rsidR="009035F5">
              <w:fldChar w:fldCharType="begin"/>
            </w:r>
            <w:r w:rsidR="009035F5">
              <w:instrText xml:space="preserve"> =F6+1 </w:instrText>
            </w:r>
            <w:r w:rsidR="009035F5">
              <w:fldChar w:fldCharType="separate"/>
            </w:r>
            <w:r>
              <w:rPr>
                <w:noProof/>
              </w:rPr>
              <w:t>15</w:t>
            </w:r>
            <w:r w:rsidR="009035F5">
              <w:fldChar w:fldCharType="end"/>
            </w:r>
          </w:p>
        </w:tc>
      </w:tr>
      <w:tr w:rsidR="002F6E35" w14:paraId="7454909B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37ABE1A3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7FBFD9C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26E9FC0" w14:textId="77777777" w:rsidR="00567C75" w:rsidRDefault="00567C75">
            <w:r>
              <w:t xml:space="preserve">6PM Astros vs Dodgers </w:t>
            </w:r>
          </w:p>
          <w:p w14:paraId="793D29E0" w14:textId="03EA579C" w:rsidR="00567C75" w:rsidRDefault="00567C75">
            <w:r>
              <w:t xml:space="preserve">7:45pm A’s vs Angels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A7C7F45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52B4E82" w14:textId="67934436" w:rsidR="00573A0A" w:rsidRDefault="00567C75">
            <w:r>
              <w:t xml:space="preserve">6pm Angels vs Astros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96FC643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015EDE7" w14:textId="3E71435D" w:rsidR="00573A0A" w:rsidRDefault="00573A0A"/>
        </w:tc>
      </w:tr>
      <w:tr w:rsidR="002F6E35" w14:paraId="5A7BF5BE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6B3C7468" w14:textId="0203F08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567C75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94A9B6B" w14:textId="4EF8D74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567C75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E38FF10" w14:textId="7120380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567C75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B9DBC37" w14:textId="0340D32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567C75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D4A54AF" w14:textId="0841F4D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567C75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79F9B16" w14:textId="63AF7A5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567C75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10D68D7" w14:textId="1DE8C37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567C75">
              <w:rPr>
                <w:noProof/>
              </w:rPr>
              <w:t>22</w:t>
            </w:r>
            <w:r>
              <w:fldChar w:fldCharType="end"/>
            </w:r>
          </w:p>
        </w:tc>
      </w:tr>
      <w:tr w:rsidR="002F6E35" w14:paraId="3E36E3FC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608F5A9B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693CB51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9FE849C" w14:textId="77777777" w:rsidR="00573A0A" w:rsidRDefault="00567C75">
            <w:r>
              <w:t xml:space="preserve">6pm Marlins vs Angels </w:t>
            </w:r>
          </w:p>
          <w:p w14:paraId="1EEBC88E" w14:textId="0E17964B" w:rsidR="00567C75" w:rsidRDefault="00567C75">
            <w:r>
              <w:t xml:space="preserve">7:45pm Astros vs A’s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679B93D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3E4A703" w14:textId="77777777" w:rsidR="00573A0A" w:rsidRDefault="00567C75">
            <w:r>
              <w:t xml:space="preserve">6pm A’s vs Astros </w:t>
            </w:r>
          </w:p>
          <w:p w14:paraId="16C44835" w14:textId="6F2FA0F2" w:rsidR="00567C75" w:rsidRDefault="00567C75">
            <w:r>
              <w:t xml:space="preserve">7:45pm Angels vs Marlins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312D414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45EA6EF" w14:textId="0D105471" w:rsidR="00573A0A" w:rsidRDefault="00567C75">
            <w:r>
              <w:t xml:space="preserve">10am Marlins vs Dodgers </w:t>
            </w:r>
          </w:p>
        </w:tc>
      </w:tr>
      <w:tr w:rsidR="002F6E35" w14:paraId="51A178DB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5AD51E1E" w14:textId="47CFB73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567C75"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567C75"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67C75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567C75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67C75">
              <w:rPr>
                <w:noProof/>
              </w:rPr>
              <w:instrText>23</w:instrText>
            </w:r>
            <w:r>
              <w:fldChar w:fldCharType="end"/>
            </w:r>
            <w:r>
              <w:fldChar w:fldCharType="separate"/>
            </w:r>
            <w:r w:rsidR="00567C75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CF13ED0" w14:textId="6EAD9F6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567C75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567C75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67C75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567C75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67C75"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 w:rsidR="00567C75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E038A35" w14:textId="1E5A2AD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567C75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567C75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67C75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567C75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67C75"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 w:rsidR="00567C75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8D9C229" w14:textId="1DA5BBF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567C75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567C75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67C75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567C75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67C75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567C75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4FA6D7F" w14:textId="144A0DB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567C75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567C75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67C75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567C75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67C75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567C75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647695E" w14:textId="2027EE5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567C75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567C75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67C75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567C75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67C75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567C75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CA218E2" w14:textId="36B81CC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567C75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567C75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67C75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567C75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67C75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567C75">
              <w:rPr>
                <w:noProof/>
              </w:rPr>
              <w:t>29</w:t>
            </w:r>
            <w:r>
              <w:fldChar w:fldCharType="end"/>
            </w:r>
          </w:p>
        </w:tc>
      </w:tr>
      <w:tr w:rsidR="002F6E35" w14:paraId="67FD54EE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3AA652D5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9C49717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6B19402" w14:textId="77777777" w:rsidR="00573A0A" w:rsidRDefault="00567C75">
            <w:r>
              <w:t xml:space="preserve">6pm A’s vs Dodgers </w:t>
            </w:r>
          </w:p>
          <w:p w14:paraId="25E4FB70" w14:textId="74CFD157" w:rsidR="00567C75" w:rsidRDefault="00567C75">
            <w:r>
              <w:t xml:space="preserve">7:45pm Astros vs Angels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C8EC65C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60EAD63" w14:textId="77777777" w:rsidR="00573A0A" w:rsidRDefault="00567C75">
            <w:r>
              <w:t xml:space="preserve">6pm Dodgers vs A’s </w:t>
            </w:r>
          </w:p>
          <w:p w14:paraId="6C5CACFB" w14:textId="261C5347" w:rsidR="00567C75" w:rsidRDefault="00567C75">
            <w:r>
              <w:t xml:space="preserve">7:45pm Astros vs Marlins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A651929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24E174D" w14:textId="5C621B17" w:rsidR="002F6E35" w:rsidRDefault="00567C75">
            <w:r>
              <w:t>10am A</w:t>
            </w:r>
            <w:r w:rsidR="002C1D2B">
              <w:t>stros</w:t>
            </w:r>
            <w:r>
              <w:t xml:space="preserve"> vs A’s </w:t>
            </w:r>
          </w:p>
          <w:p w14:paraId="53831D06" w14:textId="26B1B263" w:rsidR="00567C75" w:rsidRDefault="00567C75">
            <w:r>
              <w:t xml:space="preserve">11:45am Dodgers vs </w:t>
            </w:r>
            <w:r w:rsidR="00DD3006">
              <w:t>A</w:t>
            </w:r>
            <w:r w:rsidR="002C1D2B">
              <w:t xml:space="preserve">ngels </w:t>
            </w:r>
          </w:p>
        </w:tc>
      </w:tr>
      <w:tr w:rsidR="002F6E35" w14:paraId="2961B96E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7CB021EC" w14:textId="26C5D32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567C75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567C75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67C75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567C75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67C75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567C75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0C12576B" w14:textId="489198C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567C75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567C75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67C75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3628E2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36B060F0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2783B274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0261C8C3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7C5F924A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797C1C97" w14:textId="77777777" w:rsidR="002F6E35" w:rsidRDefault="002F6E35">
            <w:pPr>
              <w:pStyle w:val="Dates"/>
            </w:pPr>
          </w:p>
        </w:tc>
      </w:tr>
      <w:tr w:rsidR="002F6E35" w14:paraId="7765B81E" w14:textId="77777777" w:rsidTr="002F6E35">
        <w:trPr>
          <w:trHeight w:hRule="exact" w:val="907"/>
        </w:trPr>
        <w:tc>
          <w:tcPr>
            <w:tcW w:w="2054" w:type="dxa"/>
          </w:tcPr>
          <w:p w14:paraId="25136C15" w14:textId="77777777" w:rsidR="002F6E35" w:rsidRDefault="002F6E35"/>
        </w:tc>
        <w:tc>
          <w:tcPr>
            <w:tcW w:w="2055" w:type="dxa"/>
          </w:tcPr>
          <w:p w14:paraId="7526212A" w14:textId="77777777" w:rsidR="002F6E35" w:rsidRDefault="002F6E35"/>
        </w:tc>
        <w:tc>
          <w:tcPr>
            <w:tcW w:w="2055" w:type="dxa"/>
          </w:tcPr>
          <w:p w14:paraId="52D349A8" w14:textId="77777777" w:rsidR="002F6E35" w:rsidRDefault="002F6E35"/>
        </w:tc>
        <w:tc>
          <w:tcPr>
            <w:tcW w:w="2055" w:type="dxa"/>
          </w:tcPr>
          <w:p w14:paraId="0EBDA68C" w14:textId="77777777" w:rsidR="002F6E35" w:rsidRDefault="002F6E35"/>
        </w:tc>
        <w:tc>
          <w:tcPr>
            <w:tcW w:w="2055" w:type="dxa"/>
          </w:tcPr>
          <w:p w14:paraId="1CAB0DA5" w14:textId="77777777" w:rsidR="002F6E35" w:rsidRDefault="002F6E35"/>
        </w:tc>
        <w:tc>
          <w:tcPr>
            <w:tcW w:w="2055" w:type="dxa"/>
          </w:tcPr>
          <w:p w14:paraId="6937430A" w14:textId="77777777" w:rsidR="002F6E35" w:rsidRDefault="002F6E35"/>
        </w:tc>
        <w:tc>
          <w:tcPr>
            <w:tcW w:w="2055" w:type="dxa"/>
          </w:tcPr>
          <w:p w14:paraId="0813B725" w14:textId="77777777" w:rsidR="002F6E35" w:rsidRDefault="002F6E35"/>
        </w:tc>
      </w:tr>
    </w:tbl>
    <w:p w14:paraId="14554126" w14:textId="77777777" w:rsidR="002F6E35" w:rsidRDefault="002F6E35"/>
    <w:sectPr w:rsidR="002F6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E616F" w14:textId="77777777" w:rsidR="009503B2" w:rsidRDefault="009503B2">
      <w:pPr>
        <w:spacing w:before="0" w:after="0"/>
      </w:pPr>
      <w:r>
        <w:separator/>
      </w:r>
    </w:p>
  </w:endnote>
  <w:endnote w:type="continuationSeparator" w:id="0">
    <w:p w14:paraId="769A17EF" w14:textId="77777777" w:rsidR="009503B2" w:rsidRDefault="009503B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0E3D9" w14:textId="77777777" w:rsidR="009503B2" w:rsidRDefault="009503B2">
      <w:pPr>
        <w:spacing w:before="0" w:after="0"/>
      </w:pPr>
      <w:r>
        <w:separator/>
      </w:r>
    </w:p>
  </w:footnote>
  <w:footnote w:type="continuationSeparator" w:id="0">
    <w:p w14:paraId="7F561313" w14:textId="77777777" w:rsidR="009503B2" w:rsidRDefault="009503B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21690407">
    <w:abstractNumId w:val="9"/>
  </w:num>
  <w:num w:numId="2" w16cid:durableId="82459028">
    <w:abstractNumId w:val="7"/>
  </w:num>
  <w:num w:numId="3" w16cid:durableId="885292028">
    <w:abstractNumId w:val="6"/>
  </w:num>
  <w:num w:numId="4" w16cid:durableId="1303463842">
    <w:abstractNumId w:val="5"/>
  </w:num>
  <w:num w:numId="5" w16cid:durableId="14235472">
    <w:abstractNumId w:val="4"/>
  </w:num>
  <w:num w:numId="6" w16cid:durableId="729961017">
    <w:abstractNumId w:val="8"/>
  </w:num>
  <w:num w:numId="7" w16cid:durableId="2095349106">
    <w:abstractNumId w:val="3"/>
  </w:num>
  <w:num w:numId="8" w16cid:durableId="1858883760">
    <w:abstractNumId w:val="2"/>
  </w:num>
  <w:num w:numId="9" w16cid:durableId="1009260762">
    <w:abstractNumId w:val="1"/>
  </w:num>
  <w:num w:numId="10" w16cid:durableId="1990160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4/30/2023"/>
    <w:docVar w:name="MonthStart" w:val="4/1/2023"/>
    <w:docVar w:name="ShowDynamicGuides" w:val="1"/>
    <w:docVar w:name="ShowMarginGuides" w:val="0"/>
    <w:docVar w:name="ShowOutlines" w:val="0"/>
    <w:docVar w:name="ShowStaticGuides" w:val="0"/>
  </w:docVars>
  <w:rsids>
    <w:rsidRoot w:val="00573A0A"/>
    <w:rsid w:val="000154B6"/>
    <w:rsid w:val="00056814"/>
    <w:rsid w:val="0006779F"/>
    <w:rsid w:val="000A20FE"/>
    <w:rsid w:val="0011772B"/>
    <w:rsid w:val="001A3A8D"/>
    <w:rsid w:val="001C5DC3"/>
    <w:rsid w:val="0027720C"/>
    <w:rsid w:val="002C1D2B"/>
    <w:rsid w:val="002D689D"/>
    <w:rsid w:val="002F6E35"/>
    <w:rsid w:val="0032449F"/>
    <w:rsid w:val="003628E2"/>
    <w:rsid w:val="003D7DDA"/>
    <w:rsid w:val="00406C2A"/>
    <w:rsid w:val="00420111"/>
    <w:rsid w:val="00454FED"/>
    <w:rsid w:val="004C5B17"/>
    <w:rsid w:val="005562FE"/>
    <w:rsid w:val="00557989"/>
    <w:rsid w:val="00567C75"/>
    <w:rsid w:val="00573A0A"/>
    <w:rsid w:val="005744D1"/>
    <w:rsid w:val="006155EA"/>
    <w:rsid w:val="006B1BB0"/>
    <w:rsid w:val="007564A4"/>
    <w:rsid w:val="007777B1"/>
    <w:rsid w:val="007A49F2"/>
    <w:rsid w:val="00840205"/>
    <w:rsid w:val="00874C9A"/>
    <w:rsid w:val="008D0F2E"/>
    <w:rsid w:val="008F7739"/>
    <w:rsid w:val="009035F5"/>
    <w:rsid w:val="00944085"/>
    <w:rsid w:val="00944588"/>
    <w:rsid w:val="00946A27"/>
    <w:rsid w:val="009503B2"/>
    <w:rsid w:val="009A0FFF"/>
    <w:rsid w:val="00A4654E"/>
    <w:rsid w:val="00A73BBF"/>
    <w:rsid w:val="00AB29FA"/>
    <w:rsid w:val="00B70858"/>
    <w:rsid w:val="00B8151A"/>
    <w:rsid w:val="00BE0BCD"/>
    <w:rsid w:val="00C11D39"/>
    <w:rsid w:val="00C26B47"/>
    <w:rsid w:val="00C71D73"/>
    <w:rsid w:val="00C7735D"/>
    <w:rsid w:val="00CB1C1C"/>
    <w:rsid w:val="00D17693"/>
    <w:rsid w:val="00DD3006"/>
    <w:rsid w:val="00DE6C1E"/>
    <w:rsid w:val="00DF051F"/>
    <w:rsid w:val="00DF32DE"/>
    <w:rsid w:val="00E02644"/>
    <w:rsid w:val="00E54E11"/>
    <w:rsid w:val="00EA1691"/>
    <w:rsid w:val="00EB1586"/>
    <w:rsid w:val="00EB320B"/>
    <w:rsid w:val="00EF465D"/>
    <w:rsid w:val="00F32246"/>
    <w:rsid w:val="00FA21CA"/>
    <w:rsid w:val="00FD3A99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C902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111"/>
  </w:style>
  <w:style w:type="paragraph" w:styleId="Heading1">
    <w:name w:val="heading 1"/>
    <w:basedOn w:val="Normal"/>
    <w:next w:val="Normal"/>
    <w:link w:val="Heading1Char"/>
    <w:uiPriority w:val="9"/>
    <w:unhideWhenUsed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C77C0E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0A22E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0A22E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0A22E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845209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845209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42011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42011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F0A22E" w:themeColor="accent1" w:shadow="1"/>
        <w:left w:val="single" w:sz="2" w:space="10" w:color="F0A22E" w:themeColor="accent1" w:shadow="1"/>
        <w:bottom w:val="single" w:sz="2" w:space="10" w:color="F0A22E" w:themeColor="accent1" w:shadow="1"/>
        <w:right w:val="single" w:sz="2" w:space="10" w:color="F0A22E" w:themeColor="accent1" w:shadow="1"/>
      </w:pBdr>
      <w:ind w:left="1152" w:right="1152"/>
    </w:pPr>
    <w:rPr>
      <w:i/>
      <w:iCs/>
      <w:color w:val="F0A22E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F0A22E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2011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420111"/>
    <w:rPr>
      <w:rFonts w:asciiTheme="majorHAnsi" w:eastAsiaTheme="majorEastAsia" w:hAnsiTheme="majorHAnsi" w:cstheme="majorBidi"/>
      <w:b/>
      <w:bCs/>
      <w:color w:val="C77C0E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F0A22E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F0A22E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F0A22E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845209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845209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111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55309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CBA09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0c6180.AD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CF97E8CCDBB4A2D9FC2DB65B7B63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B53C0-1AAF-410C-ABA9-133A1104EB9F}"/>
      </w:docPartPr>
      <w:docPartBody>
        <w:p w:rsidR="005469E6" w:rsidRDefault="00000000">
          <w:pPr>
            <w:pStyle w:val="ACF97E8CCDBB4A2D9FC2DB65B7B63B11"/>
          </w:pPr>
          <w:r>
            <w:t>Sunday</w:t>
          </w:r>
        </w:p>
      </w:docPartBody>
    </w:docPart>
    <w:docPart>
      <w:docPartPr>
        <w:name w:val="F46FB1EA16B7490FAB95731D9942A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3B82F-E8EC-413A-9B8C-3E204D3DE563}"/>
      </w:docPartPr>
      <w:docPartBody>
        <w:p w:rsidR="005469E6" w:rsidRDefault="00000000">
          <w:pPr>
            <w:pStyle w:val="F46FB1EA16B7490FAB95731D9942A132"/>
          </w:pPr>
          <w:r>
            <w:t>Monday</w:t>
          </w:r>
        </w:p>
      </w:docPartBody>
    </w:docPart>
    <w:docPart>
      <w:docPartPr>
        <w:name w:val="1F85A3927075428E8301B2CB0479F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53E25-3F4E-4ECB-8647-05598C4D4870}"/>
      </w:docPartPr>
      <w:docPartBody>
        <w:p w:rsidR="005469E6" w:rsidRDefault="00000000">
          <w:pPr>
            <w:pStyle w:val="1F85A3927075428E8301B2CB0479F399"/>
          </w:pPr>
          <w:r>
            <w:t>Tuesday</w:t>
          </w:r>
        </w:p>
      </w:docPartBody>
    </w:docPart>
    <w:docPart>
      <w:docPartPr>
        <w:name w:val="5F1CDEA0387A421E826D75ABE242B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A2EE8-EB0C-4305-9B9C-89A9A82D0FE9}"/>
      </w:docPartPr>
      <w:docPartBody>
        <w:p w:rsidR="005469E6" w:rsidRDefault="00000000">
          <w:pPr>
            <w:pStyle w:val="5F1CDEA0387A421E826D75ABE242B515"/>
          </w:pPr>
          <w:r>
            <w:t>Wednesday</w:t>
          </w:r>
        </w:p>
      </w:docPartBody>
    </w:docPart>
    <w:docPart>
      <w:docPartPr>
        <w:name w:val="7488B297F162457B98CB0455CF9D2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FE25F-A990-412E-81FC-FEA2B7BAB00B}"/>
      </w:docPartPr>
      <w:docPartBody>
        <w:p w:rsidR="005469E6" w:rsidRDefault="00000000">
          <w:pPr>
            <w:pStyle w:val="7488B297F162457B98CB0455CF9D2A8A"/>
          </w:pPr>
          <w:r>
            <w:t>Thursday</w:t>
          </w:r>
        </w:p>
      </w:docPartBody>
    </w:docPart>
    <w:docPart>
      <w:docPartPr>
        <w:name w:val="313E3AE3A1DF434A866120E1E16D7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13B66-7C86-4163-8D90-D3F5B0A2C20C}"/>
      </w:docPartPr>
      <w:docPartBody>
        <w:p w:rsidR="005469E6" w:rsidRDefault="00000000">
          <w:pPr>
            <w:pStyle w:val="313E3AE3A1DF434A866120E1E16D7DCE"/>
          </w:pPr>
          <w:r>
            <w:t>Friday</w:t>
          </w:r>
        </w:p>
      </w:docPartBody>
    </w:docPart>
    <w:docPart>
      <w:docPartPr>
        <w:name w:val="E14F0E73A48845D68FEECE4BBDF7F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FC010-AC61-4313-A257-F3D26B3CD975}"/>
      </w:docPartPr>
      <w:docPartBody>
        <w:p w:rsidR="005469E6" w:rsidRDefault="00000000">
          <w:pPr>
            <w:pStyle w:val="E14F0E73A48845D68FEECE4BBDF7FAC2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B46"/>
    <w:rsid w:val="005469E6"/>
    <w:rsid w:val="00650A76"/>
    <w:rsid w:val="0094424E"/>
    <w:rsid w:val="00C24083"/>
    <w:rsid w:val="00DC4DD3"/>
    <w:rsid w:val="00E12B46"/>
    <w:rsid w:val="00E94EB0"/>
    <w:rsid w:val="00FB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F97E8CCDBB4A2D9FC2DB65B7B63B11">
    <w:name w:val="ACF97E8CCDBB4A2D9FC2DB65B7B63B11"/>
  </w:style>
  <w:style w:type="paragraph" w:customStyle="1" w:styleId="F46FB1EA16B7490FAB95731D9942A132">
    <w:name w:val="F46FB1EA16B7490FAB95731D9942A132"/>
  </w:style>
  <w:style w:type="paragraph" w:customStyle="1" w:styleId="1F85A3927075428E8301B2CB0479F399">
    <w:name w:val="1F85A3927075428E8301B2CB0479F399"/>
  </w:style>
  <w:style w:type="paragraph" w:customStyle="1" w:styleId="5F1CDEA0387A421E826D75ABE242B515">
    <w:name w:val="5F1CDEA0387A421E826D75ABE242B515"/>
  </w:style>
  <w:style w:type="paragraph" w:customStyle="1" w:styleId="7488B297F162457B98CB0455CF9D2A8A">
    <w:name w:val="7488B297F162457B98CB0455CF9D2A8A"/>
  </w:style>
  <w:style w:type="paragraph" w:customStyle="1" w:styleId="313E3AE3A1DF434A866120E1E16D7DCE">
    <w:name w:val="313E3AE3A1DF434A866120E1E16D7DCE"/>
  </w:style>
  <w:style w:type="paragraph" w:customStyle="1" w:styleId="E14F0E73A48845D68FEECE4BBDF7FAC2">
    <w:name w:val="E14F0E73A48845D68FEECE4BBDF7FA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Yellow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5BF721-5DBE-43DF-B9C3-9A4498AC87F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3DFAF646-ACED-408F-8ACE-8A2E85A204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DBCABF-D84F-46B5-BCD6-883218415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0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2023-02-11T23:07:00Z</dcterms:created>
  <dcterms:modified xsi:type="dcterms:W3CDTF">2023-03-07T21:59:00Z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